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BE61C6" w:rsidRDefault="00045E5F" w:rsidP="004C3A08">
      <w:pPr>
        <w:pStyle w:val="Anschrift"/>
        <w:rPr>
          <w:lang w:val="en-US"/>
        </w:rPr>
      </w:pPr>
      <w:r w:rsidRPr="00BE61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0D748" w14:textId="77777777" w:rsidR="009E5FEB" w:rsidRDefault="009E5FEB" w:rsidP="009E5FEB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9E5FEB">
                              <w:rPr>
                                <w:lang w:val="en-US"/>
                              </w:rPr>
                              <w:t>His Majesty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  <w:t>King Salman Bin Abdul Aziz Al Saud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  <w:t>The Custodian of the two Holy Mosques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  <w:t>Office of His Majesty the King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  <w:t>Royal Court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  <w:t>Riyadh</w:t>
                            </w:r>
                            <w:r w:rsidRPr="009E5FEB">
                              <w:rPr>
                                <w:lang w:val="en-US"/>
                              </w:rPr>
                              <w:br/>
                            </w:r>
                          </w:p>
                          <w:p w14:paraId="53B62AF1" w14:textId="508AF89F" w:rsidR="009E5FEB" w:rsidRPr="009E5FEB" w:rsidRDefault="009E5FEB" w:rsidP="009E5FEB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9E5FEB">
                              <w:rPr>
                                <w:lang w:val="en-US"/>
                              </w:rPr>
                              <w:t>SAUDI-ARABIEN</w:t>
                            </w:r>
                          </w:p>
                          <w:p w14:paraId="47DE1D6F" w14:textId="62BB6FD5" w:rsidR="002D7C55" w:rsidRPr="009E5FEB" w:rsidRDefault="002D7C55" w:rsidP="00A05AAE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7E70D748" w14:textId="77777777" w:rsidR="009E5FEB" w:rsidRDefault="009E5FEB" w:rsidP="009E5FEB">
                      <w:pPr>
                        <w:pStyle w:val="Anschrift"/>
                        <w:rPr>
                          <w:lang w:val="en-US"/>
                        </w:rPr>
                      </w:pPr>
                      <w:r w:rsidRPr="009E5FEB">
                        <w:rPr>
                          <w:lang w:val="en-US"/>
                        </w:rPr>
                        <w:t>His Majesty</w:t>
                      </w:r>
                      <w:r w:rsidRPr="009E5FEB">
                        <w:rPr>
                          <w:lang w:val="en-US"/>
                        </w:rPr>
                        <w:br/>
                        <w:t>King Salman Bin Abdul Aziz Al Saud</w:t>
                      </w:r>
                      <w:r w:rsidRPr="009E5FEB">
                        <w:rPr>
                          <w:lang w:val="en-US"/>
                        </w:rPr>
                        <w:br/>
                        <w:t>The Custodian of the two Holy Mosques</w:t>
                      </w:r>
                      <w:r w:rsidRPr="009E5FEB">
                        <w:rPr>
                          <w:lang w:val="en-US"/>
                        </w:rPr>
                        <w:br/>
                        <w:t>Office of His Majesty the King</w:t>
                      </w:r>
                      <w:r w:rsidRPr="009E5FEB">
                        <w:rPr>
                          <w:lang w:val="en-US"/>
                        </w:rPr>
                        <w:br/>
                        <w:t>Royal Court</w:t>
                      </w:r>
                      <w:r w:rsidRPr="009E5FEB">
                        <w:rPr>
                          <w:lang w:val="en-US"/>
                        </w:rPr>
                        <w:br/>
                        <w:t>Riyadh</w:t>
                      </w:r>
                      <w:r w:rsidRPr="009E5FEB">
                        <w:rPr>
                          <w:lang w:val="en-US"/>
                        </w:rPr>
                        <w:br/>
                      </w:r>
                    </w:p>
                    <w:p w14:paraId="53B62AF1" w14:textId="508AF89F" w:rsidR="009E5FEB" w:rsidRPr="009E5FEB" w:rsidRDefault="009E5FEB" w:rsidP="009E5FEB">
                      <w:pPr>
                        <w:pStyle w:val="Anschrift"/>
                        <w:rPr>
                          <w:lang w:val="en-US"/>
                        </w:rPr>
                      </w:pPr>
                      <w:r w:rsidRPr="009E5FEB">
                        <w:rPr>
                          <w:lang w:val="en-US"/>
                        </w:rPr>
                        <w:t>SAUDI-ARABIEN</w:t>
                      </w:r>
                    </w:p>
                    <w:p w14:paraId="47DE1D6F" w14:textId="62BB6FD5" w:rsidR="002D7C55" w:rsidRPr="009E5FEB" w:rsidRDefault="002D7C55" w:rsidP="00A05AAE">
                      <w:pPr>
                        <w:pStyle w:val="Anschri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A71376" w:rsidRDefault="0007522F" w:rsidP="004C3A08">
      <w:pPr>
        <w:tabs>
          <w:tab w:val="left" w:pos="2977"/>
        </w:tabs>
        <w:jc w:val="right"/>
      </w:pPr>
      <w:r w:rsidRPr="00A71376">
        <w:t>Datum</w:t>
      </w:r>
    </w:p>
    <w:p w14:paraId="54983A92" w14:textId="77777777" w:rsidR="0007522F" w:rsidRPr="00A71376" w:rsidRDefault="0007522F" w:rsidP="004C3A08">
      <w:pPr>
        <w:pStyle w:val="Betreffzeile"/>
      </w:pPr>
    </w:p>
    <w:p w14:paraId="6D552190" w14:textId="25E4A57B" w:rsidR="005339C1" w:rsidRPr="00A71376" w:rsidRDefault="007E033B" w:rsidP="005339C1">
      <w:pPr>
        <w:rPr>
          <w:sz w:val="22"/>
          <w:szCs w:val="22"/>
        </w:rPr>
      </w:pPr>
      <w:proofErr w:type="spellStart"/>
      <w:r w:rsidRPr="007E033B">
        <w:rPr>
          <w:b/>
        </w:rPr>
        <w:t>Sulaimon</w:t>
      </w:r>
      <w:proofErr w:type="spellEnd"/>
      <w:r w:rsidRPr="007E033B">
        <w:rPr>
          <w:b/>
        </w:rPr>
        <w:t xml:space="preserve"> Olufemi</w:t>
      </w:r>
    </w:p>
    <w:p w14:paraId="47A6270E" w14:textId="77777777" w:rsidR="00542D3F" w:rsidRPr="00A71376" w:rsidRDefault="00DA6432" w:rsidP="00542D3F">
      <w:pPr>
        <w:rPr>
          <w:sz w:val="22"/>
          <w:szCs w:val="22"/>
        </w:rPr>
      </w:pPr>
      <w:r w:rsidRPr="00A71376">
        <w:rPr>
          <w:sz w:val="22"/>
          <w:szCs w:val="22"/>
        </w:rPr>
        <w:br/>
      </w:r>
    </w:p>
    <w:p w14:paraId="7F79ACFD" w14:textId="77777777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>Majestät,</w:t>
      </w:r>
    </w:p>
    <w:p w14:paraId="2A91A44A" w14:textId="77777777" w:rsidR="007E033B" w:rsidRDefault="007E033B" w:rsidP="007E033B">
      <w:pPr>
        <w:rPr>
          <w:sz w:val="21"/>
          <w:szCs w:val="21"/>
        </w:rPr>
      </w:pPr>
    </w:p>
    <w:p w14:paraId="79EE6536" w14:textId="37BB6154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 xml:space="preserve">dem nigerianischen Staatsbürger </w:t>
      </w:r>
      <w:proofErr w:type="spellStart"/>
      <w:r w:rsidRPr="007E033B">
        <w:rPr>
          <w:i/>
          <w:sz w:val="21"/>
          <w:szCs w:val="21"/>
        </w:rPr>
        <w:t>Sulaimon</w:t>
      </w:r>
      <w:proofErr w:type="spellEnd"/>
      <w:r w:rsidRPr="007E033B">
        <w:rPr>
          <w:i/>
          <w:sz w:val="21"/>
          <w:szCs w:val="21"/>
        </w:rPr>
        <w:t xml:space="preserve"> Olufemi</w:t>
      </w:r>
      <w:r w:rsidRPr="007E033B">
        <w:rPr>
          <w:sz w:val="21"/>
          <w:szCs w:val="21"/>
        </w:rPr>
        <w:t xml:space="preserve"> droht in Ihrem Land die Hinrichtung.</w:t>
      </w:r>
    </w:p>
    <w:p w14:paraId="760EE29F" w14:textId="77777777" w:rsidR="007E033B" w:rsidRDefault="007E033B" w:rsidP="007E033B">
      <w:pPr>
        <w:rPr>
          <w:sz w:val="21"/>
          <w:szCs w:val="21"/>
        </w:rPr>
      </w:pPr>
    </w:p>
    <w:p w14:paraId="49ADB9D5" w14:textId="20A1B0F8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>Er gehörte zu Hunderten Staatsangehörigen Somalias, Ghanas und Nigerias, die im September 2002 im Zuge von Massenfestnahmen nach einem Streit, der den Tod eines saudi-arabischen Polizisten zur Folge hatte, inhaftiert wurden. Im Mai 2005 wurde der damals 27-Jährige in einem unfairen und nicht öffentlichen Verfahren zum Tode verurteilt. Er gab an, während der Verhöre gefoltert worden zu sein.</w:t>
      </w:r>
    </w:p>
    <w:p w14:paraId="28BF0BE7" w14:textId="77777777" w:rsidR="007E033B" w:rsidRPr="007E033B" w:rsidRDefault="007E033B" w:rsidP="007E033B">
      <w:pPr>
        <w:rPr>
          <w:sz w:val="21"/>
          <w:szCs w:val="21"/>
        </w:rPr>
      </w:pPr>
      <w:proofErr w:type="spellStart"/>
      <w:r w:rsidRPr="007E033B">
        <w:rPr>
          <w:i/>
          <w:sz w:val="21"/>
          <w:szCs w:val="21"/>
        </w:rPr>
        <w:t>Sulaimon</w:t>
      </w:r>
      <w:proofErr w:type="spellEnd"/>
      <w:r w:rsidRPr="007E033B">
        <w:rPr>
          <w:i/>
          <w:sz w:val="21"/>
          <w:szCs w:val="21"/>
        </w:rPr>
        <w:t xml:space="preserve"> Olufemi sitzt</w:t>
      </w:r>
      <w:r w:rsidRPr="007E033B">
        <w:rPr>
          <w:sz w:val="21"/>
          <w:szCs w:val="21"/>
        </w:rPr>
        <w:t xml:space="preserve"> noch immer im Gefängnis von </w:t>
      </w:r>
      <w:proofErr w:type="spellStart"/>
      <w:r w:rsidRPr="007E033B">
        <w:rPr>
          <w:sz w:val="21"/>
          <w:szCs w:val="21"/>
        </w:rPr>
        <w:t>Dhaban</w:t>
      </w:r>
      <w:proofErr w:type="spellEnd"/>
      <w:r w:rsidRPr="007E033B">
        <w:rPr>
          <w:sz w:val="21"/>
          <w:szCs w:val="21"/>
        </w:rPr>
        <w:t xml:space="preserve"> und beteuert seine Unschuld. Allerdings sind seine Rechtmittel ausgeschöpft.</w:t>
      </w:r>
    </w:p>
    <w:p w14:paraId="19F99E66" w14:textId="77777777" w:rsidR="007E033B" w:rsidRDefault="007E033B" w:rsidP="007E033B">
      <w:pPr>
        <w:rPr>
          <w:sz w:val="21"/>
          <w:szCs w:val="21"/>
        </w:rPr>
      </w:pPr>
    </w:p>
    <w:p w14:paraId="4438697F" w14:textId="6987CE13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 xml:space="preserve">Ich bitte Sie deshalb höflich, </w:t>
      </w:r>
      <w:proofErr w:type="spellStart"/>
      <w:r w:rsidRPr="007E033B">
        <w:rPr>
          <w:i/>
          <w:sz w:val="21"/>
          <w:szCs w:val="21"/>
        </w:rPr>
        <w:t>Sulaimon</w:t>
      </w:r>
      <w:proofErr w:type="spellEnd"/>
      <w:r w:rsidRPr="007E033B">
        <w:rPr>
          <w:i/>
          <w:sz w:val="21"/>
          <w:szCs w:val="21"/>
        </w:rPr>
        <w:t xml:space="preserve"> Olufemi</w:t>
      </w:r>
      <w:r w:rsidRPr="007E033B">
        <w:rPr>
          <w:sz w:val="21"/>
          <w:szCs w:val="21"/>
        </w:rPr>
        <w:t xml:space="preserve"> nach 20 Jahren Haft zu begnadigen.</w:t>
      </w:r>
    </w:p>
    <w:p w14:paraId="7D1504BE" w14:textId="77777777" w:rsidR="007E033B" w:rsidRDefault="007E033B" w:rsidP="007E033B">
      <w:pPr>
        <w:rPr>
          <w:sz w:val="21"/>
          <w:szCs w:val="21"/>
        </w:rPr>
      </w:pPr>
    </w:p>
    <w:p w14:paraId="4333F90A" w14:textId="49AFEC9C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 xml:space="preserve">Bitte ordnen Sie außerdem eine unabhängige Untersuchung der Folter- und Misshandlungsvorwürfe ein und veranlassen Sie, dass </w:t>
      </w:r>
      <w:proofErr w:type="spellStart"/>
      <w:r w:rsidRPr="007E033B">
        <w:rPr>
          <w:i/>
          <w:sz w:val="21"/>
          <w:szCs w:val="21"/>
        </w:rPr>
        <w:t>Sulaimon</w:t>
      </w:r>
      <w:proofErr w:type="spellEnd"/>
      <w:r w:rsidRPr="007E033B">
        <w:rPr>
          <w:i/>
          <w:sz w:val="21"/>
          <w:szCs w:val="21"/>
        </w:rPr>
        <w:t xml:space="preserve"> Olufemi</w:t>
      </w:r>
      <w:r w:rsidRPr="007E033B">
        <w:rPr>
          <w:sz w:val="21"/>
          <w:szCs w:val="21"/>
        </w:rPr>
        <w:t xml:space="preserve"> der regelmäßige Kontakt zu einem Rechtsbeistand seiner Wahl gewährt wird.</w:t>
      </w:r>
    </w:p>
    <w:p w14:paraId="1AF0D527" w14:textId="77777777" w:rsidR="007E033B" w:rsidRDefault="007E033B" w:rsidP="007E033B">
      <w:pPr>
        <w:rPr>
          <w:sz w:val="21"/>
          <w:szCs w:val="21"/>
        </w:rPr>
      </w:pPr>
    </w:p>
    <w:p w14:paraId="3BE5CE8C" w14:textId="7E5195E8" w:rsidR="007E033B" w:rsidRPr="007E033B" w:rsidRDefault="007E033B" w:rsidP="007E033B">
      <w:pPr>
        <w:rPr>
          <w:sz w:val="21"/>
          <w:szCs w:val="21"/>
        </w:rPr>
      </w:pPr>
      <w:r w:rsidRPr="007E033B">
        <w:rPr>
          <w:sz w:val="21"/>
          <w:szCs w:val="21"/>
        </w:rPr>
        <w:t>Hochachtungsvoll</w:t>
      </w:r>
    </w:p>
    <w:p w14:paraId="693C6AAD" w14:textId="5B9A0572" w:rsidR="00E376BE" w:rsidRPr="009E5FEB" w:rsidRDefault="00E376BE" w:rsidP="00E376BE">
      <w:pPr>
        <w:rPr>
          <w:sz w:val="21"/>
          <w:szCs w:val="21"/>
          <w:lang w:val="en-US"/>
        </w:rPr>
      </w:pPr>
    </w:p>
    <w:p w14:paraId="5CAE9002" w14:textId="75987A7A" w:rsidR="0091208C" w:rsidRPr="002D6CB3" w:rsidRDefault="00045E5F" w:rsidP="00A644F8">
      <w:pPr>
        <w:rPr>
          <w:sz w:val="21"/>
          <w:szCs w:val="21"/>
          <w:lang w:val="en-US"/>
        </w:rPr>
      </w:pP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BE61C6" w:rsidRDefault="00211D9D">
      <w:pPr>
        <w:rPr>
          <w:sz w:val="22"/>
          <w:szCs w:val="22"/>
          <w:lang w:val="en-US"/>
        </w:rPr>
      </w:pPr>
    </w:p>
    <w:sectPr w:rsidR="00211D9D" w:rsidRPr="00BE61C6" w:rsidSect="0092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F45" w14:textId="77777777" w:rsidR="00423CB3" w:rsidRDefault="00423CB3">
      <w:r>
        <w:separator/>
      </w:r>
    </w:p>
  </w:endnote>
  <w:endnote w:type="continuationSeparator" w:id="0">
    <w:p w14:paraId="12D995A4" w14:textId="77777777" w:rsidR="00423CB3" w:rsidRDefault="004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30DDD490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D6CB3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D6CB3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77B64C36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C058AF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C058AF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28FD" w14:textId="77777777" w:rsidR="00423CB3" w:rsidRDefault="00423CB3">
      <w:r>
        <w:separator/>
      </w:r>
    </w:p>
  </w:footnote>
  <w:footnote w:type="continuationSeparator" w:id="0">
    <w:p w14:paraId="51F850BB" w14:textId="77777777" w:rsidR="00423CB3" w:rsidRDefault="0042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7522F"/>
    <w:rsid w:val="000A3ED9"/>
    <w:rsid w:val="000A5B41"/>
    <w:rsid w:val="000A7BD8"/>
    <w:rsid w:val="000A7F3F"/>
    <w:rsid w:val="000C2F8A"/>
    <w:rsid w:val="000C6E8C"/>
    <w:rsid w:val="000D2BB2"/>
    <w:rsid w:val="000D5023"/>
    <w:rsid w:val="000D7E58"/>
    <w:rsid w:val="000E5122"/>
    <w:rsid w:val="000E5AB3"/>
    <w:rsid w:val="0011491A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4E84"/>
    <w:rsid w:val="001E1A85"/>
    <w:rsid w:val="001F6835"/>
    <w:rsid w:val="00211D9D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23CB3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D33C7"/>
    <w:rsid w:val="004E2D77"/>
    <w:rsid w:val="00506B5A"/>
    <w:rsid w:val="00530E9B"/>
    <w:rsid w:val="005339C1"/>
    <w:rsid w:val="00534B13"/>
    <w:rsid w:val="00542D3F"/>
    <w:rsid w:val="005434A6"/>
    <w:rsid w:val="005611D1"/>
    <w:rsid w:val="0058252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5F47"/>
    <w:rsid w:val="006C66C6"/>
    <w:rsid w:val="006D1371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7C45"/>
    <w:rsid w:val="00756F44"/>
    <w:rsid w:val="00764F56"/>
    <w:rsid w:val="00766756"/>
    <w:rsid w:val="00775D87"/>
    <w:rsid w:val="00786A11"/>
    <w:rsid w:val="00791106"/>
    <w:rsid w:val="00792991"/>
    <w:rsid w:val="007A0862"/>
    <w:rsid w:val="007A298D"/>
    <w:rsid w:val="007A3461"/>
    <w:rsid w:val="007B2ABC"/>
    <w:rsid w:val="007C678E"/>
    <w:rsid w:val="007D0383"/>
    <w:rsid w:val="007D353D"/>
    <w:rsid w:val="007D78B8"/>
    <w:rsid w:val="007D7C9D"/>
    <w:rsid w:val="007E033B"/>
    <w:rsid w:val="007E1BFB"/>
    <w:rsid w:val="0082668B"/>
    <w:rsid w:val="0082778F"/>
    <w:rsid w:val="00832582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29E6"/>
    <w:rsid w:val="00924365"/>
    <w:rsid w:val="00924872"/>
    <w:rsid w:val="0094132A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E5FEB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63394"/>
    <w:rsid w:val="00A644F8"/>
    <w:rsid w:val="00A71376"/>
    <w:rsid w:val="00A752B3"/>
    <w:rsid w:val="00A83C4D"/>
    <w:rsid w:val="00A94924"/>
    <w:rsid w:val="00AC299D"/>
    <w:rsid w:val="00AD4E04"/>
    <w:rsid w:val="00AE1046"/>
    <w:rsid w:val="00AF69EC"/>
    <w:rsid w:val="00AF6A1A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2925"/>
    <w:rsid w:val="00C058AF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CC7"/>
    <w:rsid w:val="00D0270E"/>
    <w:rsid w:val="00D037AD"/>
    <w:rsid w:val="00D17986"/>
    <w:rsid w:val="00D214F4"/>
    <w:rsid w:val="00D22C1B"/>
    <w:rsid w:val="00D23742"/>
    <w:rsid w:val="00D32941"/>
    <w:rsid w:val="00D41F0B"/>
    <w:rsid w:val="00D54369"/>
    <w:rsid w:val="00D54A85"/>
    <w:rsid w:val="00D620C1"/>
    <w:rsid w:val="00D733E5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72EB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56FE"/>
    <w:rsid w:val="00EC5942"/>
    <w:rsid w:val="00EC6AD2"/>
    <w:rsid w:val="00ED0AC6"/>
    <w:rsid w:val="00ED624E"/>
    <w:rsid w:val="00EE23B9"/>
    <w:rsid w:val="00EE2A9B"/>
    <w:rsid w:val="00EE7C32"/>
    <w:rsid w:val="00EF5DCF"/>
    <w:rsid w:val="00F2489D"/>
    <w:rsid w:val="00F311D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978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5</cp:revision>
  <cp:lastPrinted>2007-07-11T09:20:00Z</cp:lastPrinted>
  <dcterms:created xsi:type="dcterms:W3CDTF">2024-06-03T14:39:00Z</dcterms:created>
  <dcterms:modified xsi:type="dcterms:W3CDTF">2024-06-03T14:43:00Z</dcterms:modified>
</cp:coreProperties>
</file>