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6E0F" w14:textId="77777777" w:rsidR="00891A82" w:rsidRDefault="00891A82" w:rsidP="00891A82">
                            <w:pPr>
                              <w:pStyle w:val="Anschrift"/>
                              <w:rPr>
                                <w:lang w:val="en-US"/>
                              </w:rPr>
                            </w:pPr>
                            <w:r w:rsidRPr="00891A82">
                              <w:rPr>
                                <w:lang w:val="en-US"/>
                              </w:rPr>
                              <w:t>H. E. President</w:t>
                            </w:r>
                            <w:r w:rsidRPr="00891A82">
                              <w:rPr>
                                <w:lang w:val="en-US"/>
                              </w:rPr>
                              <w:br/>
                              <w:t>Bola Ahmed Tinubu</w:t>
                            </w:r>
                            <w:r w:rsidRPr="00891A82">
                              <w:rPr>
                                <w:lang w:val="en-US"/>
                              </w:rPr>
                              <w:br/>
                              <w:t>State House</w:t>
                            </w:r>
                            <w:r w:rsidRPr="00891A82">
                              <w:rPr>
                                <w:lang w:val="en-US"/>
                              </w:rPr>
                              <w:br/>
                              <w:t>Aso Villa</w:t>
                            </w:r>
                            <w:r w:rsidRPr="00891A82">
                              <w:rPr>
                                <w:lang w:val="en-US"/>
                              </w:rPr>
                              <w:br/>
                              <w:t>Yakubu Gowon Crescent</w:t>
                            </w:r>
                            <w:r w:rsidRPr="00891A82">
                              <w:rPr>
                                <w:lang w:val="en-US"/>
                              </w:rPr>
                              <w:br/>
                              <w:t>Asokoro District 900231</w:t>
                            </w:r>
                            <w:r w:rsidRPr="00891A82">
                              <w:rPr>
                                <w:lang w:val="en-US"/>
                              </w:rPr>
                              <w:br/>
                              <w:t>Abuja FCT</w:t>
                            </w:r>
                          </w:p>
                          <w:p w14:paraId="63E8D6AA" w14:textId="2D47143F" w:rsidR="00891A82" w:rsidRPr="00891A82" w:rsidRDefault="00891A82" w:rsidP="00891A82">
                            <w:pPr>
                              <w:pStyle w:val="Anschrift"/>
                              <w:rPr>
                                <w:lang w:val="en-US"/>
                              </w:rPr>
                            </w:pPr>
                            <w:r w:rsidRPr="00891A82">
                              <w:rPr>
                                <w:lang w:val="en-US"/>
                              </w:rPr>
                              <w:br/>
                              <w:t>NIGERIA</w:t>
                            </w:r>
                          </w:p>
                          <w:p w14:paraId="47DE1D6F" w14:textId="13CBBA01" w:rsidR="002D7C55" w:rsidRPr="00696F79" w:rsidRDefault="002D7C55" w:rsidP="00F20900">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1AE06E0F" w14:textId="77777777" w:rsidR="00891A82" w:rsidRDefault="00891A82" w:rsidP="00891A82">
                      <w:pPr>
                        <w:pStyle w:val="Anschrift"/>
                        <w:rPr>
                          <w:lang w:val="en-US"/>
                        </w:rPr>
                      </w:pPr>
                      <w:r w:rsidRPr="00891A82">
                        <w:rPr>
                          <w:lang w:val="en-US"/>
                        </w:rPr>
                        <w:t>H. E. President</w:t>
                      </w:r>
                      <w:r w:rsidRPr="00891A82">
                        <w:rPr>
                          <w:lang w:val="en-US"/>
                        </w:rPr>
                        <w:br/>
                        <w:t>Bola Ahmed Tinubu</w:t>
                      </w:r>
                      <w:r w:rsidRPr="00891A82">
                        <w:rPr>
                          <w:lang w:val="en-US"/>
                        </w:rPr>
                        <w:br/>
                        <w:t>State House</w:t>
                      </w:r>
                      <w:r w:rsidRPr="00891A82">
                        <w:rPr>
                          <w:lang w:val="en-US"/>
                        </w:rPr>
                        <w:br/>
                        <w:t>Aso Villa</w:t>
                      </w:r>
                      <w:r w:rsidRPr="00891A82">
                        <w:rPr>
                          <w:lang w:val="en-US"/>
                        </w:rPr>
                        <w:br/>
                        <w:t>Yakubu Gowon Crescent</w:t>
                      </w:r>
                      <w:r w:rsidRPr="00891A82">
                        <w:rPr>
                          <w:lang w:val="en-US"/>
                        </w:rPr>
                        <w:br/>
                        <w:t>Asokoro District 900231</w:t>
                      </w:r>
                      <w:r w:rsidRPr="00891A82">
                        <w:rPr>
                          <w:lang w:val="en-US"/>
                        </w:rPr>
                        <w:br/>
                        <w:t>Abuja FCT</w:t>
                      </w:r>
                    </w:p>
                    <w:p w14:paraId="63E8D6AA" w14:textId="2D47143F" w:rsidR="00891A82" w:rsidRPr="00891A82" w:rsidRDefault="00891A82" w:rsidP="00891A82">
                      <w:pPr>
                        <w:pStyle w:val="Anschrift"/>
                        <w:rPr>
                          <w:lang w:val="en-US"/>
                        </w:rPr>
                      </w:pPr>
                      <w:r w:rsidRPr="00891A82">
                        <w:rPr>
                          <w:lang w:val="en-US"/>
                        </w:rPr>
                        <w:br/>
                        <w:t>NIGERIA</w:t>
                      </w:r>
                    </w:p>
                    <w:p w14:paraId="47DE1D6F" w14:textId="13CBBA01" w:rsidR="002D7C55" w:rsidRPr="00696F79" w:rsidRDefault="002D7C55" w:rsidP="00F20900">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03DC2468" w14:textId="210A50E9" w:rsidR="003C5D92" w:rsidRPr="00EC7298" w:rsidRDefault="00EC7298" w:rsidP="003C5D92">
      <w:pPr>
        <w:rPr>
          <w:sz w:val="22"/>
          <w:szCs w:val="22"/>
          <w:lang w:val="en-US"/>
        </w:rPr>
      </w:pPr>
      <w:r w:rsidRPr="00EC7298">
        <w:rPr>
          <w:b/>
          <w:lang w:val="en-US"/>
        </w:rPr>
        <w:t>Girls and young women who survived Boko Haram captivity</w:t>
      </w:r>
    </w:p>
    <w:p w14:paraId="2F6D6F2B" w14:textId="77777777" w:rsidR="003C5D92" w:rsidRPr="00EC7298" w:rsidRDefault="003C5D92" w:rsidP="003C5D92">
      <w:pPr>
        <w:rPr>
          <w:sz w:val="22"/>
          <w:szCs w:val="22"/>
          <w:lang w:val="en-US"/>
        </w:rPr>
      </w:pPr>
    </w:p>
    <w:p w14:paraId="2FF15B71" w14:textId="77777777" w:rsidR="008142E2" w:rsidRPr="00EC7298" w:rsidRDefault="008142E2" w:rsidP="000E7D92">
      <w:pPr>
        <w:rPr>
          <w:sz w:val="22"/>
          <w:szCs w:val="22"/>
          <w:lang w:val="en-US"/>
        </w:rPr>
      </w:pPr>
    </w:p>
    <w:p w14:paraId="03E2E33D" w14:textId="77777777" w:rsidR="008142E2" w:rsidRPr="00EC7298" w:rsidRDefault="008142E2" w:rsidP="000E7D92">
      <w:pPr>
        <w:rPr>
          <w:sz w:val="22"/>
          <w:szCs w:val="22"/>
          <w:lang w:val="en-US"/>
        </w:rPr>
      </w:pPr>
    </w:p>
    <w:p w14:paraId="6236CA04" w14:textId="77777777" w:rsidR="003B6580" w:rsidRPr="00EC7298" w:rsidRDefault="003B6580" w:rsidP="00A14C3D">
      <w:pPr>
        <w:rPr>
          <w:sz w:val="22"/>
          <w:szCs w:val="22"/>
          <w:lang w:val="en-US"/>
        </w:rPr>
      </w:pPr>
    </w:p>
    <w:p w14:paraId="110D8EE8" w14:textId="77777777" w:rsidR="003B6580" w:rsidRPr="00EC7298" w:rsidRDefault="003B6580" w:rsidP="00A14C3D">
      <w:pPr>
        <w:rPr>
          <w:sz w:val="22"/>
          <w:szCs w:val="22"/>
          <w:lang w:val="en-US"/>
        </w:rPr>
      </w:pPr>
    </w:p>
    <w:p w14:paraId="123D5597" w14:textId="77777777" w:rsidR="00EC7298" w:rsidRDefault="00EC7298" w:rsidP="00EC7298">
      <w:pPr>
        <w:rPr>
          <w:sz w:val="21"/>
          <w:szCs w:val="21"/>
          <w:lang w:val="en-US"/>
        </w:rPr>
      </w:pPr>
      <w:r w:rsidRPr="00EC7298">
        <w:rPr>
          <w:sz w:val="21"/>
          <w:szCs w:val="21"/>
          <w:lang w:val="en-US"/>
        </w:rPr>
        <w:t>Dear President Tinubu,</w:t>
      </w:r>
    </w:p>
    <w:p w14:paraId="48728C74" w14:textId="77777777" w:rsidR="00A93EC8" w:rsidRPr="00EC7298" w:rsidRDefault="00A93EC8" w:rsidP="00EC7298">
      <w:pPr>
        <w:rPr>
          <w:sz w:val="21"/>
          <w:szCs w:val="21"/>
          <w:lang w:val="en-US"/>
        </w:rPr>
      </w:pPr>
    </w:p>
    <w:p w14:paraId="56094C1C" w14:textId="77777777" w:rsidR="00EC7298" w:rsidRDefault="00EC7298" w:rsidP="00EC7298">
      <w:pPr>
        <w:rPr>
          <w:sz w:val="21"/>
          <w:szCs w:val="21"/>
          <w:lang w:val="en-US"/>
        </w:rPr>
      </w:pPr>
      <w:r w:rsidRPr="00EC7298">
        <w:rPr>
          <w:sz w:val="21"/>
          <w:szCs w:val="21"/>
          <w:lang w:val="en-US"/>
        </w:rPr>
        <w:t xml:space="preserve">I am writing to you regarding the future of the girls and young women who suffered horrific abuses in Boko Haram captivity in north-east Nigeria. After they left Boko Haram, many endured further </w:t>
      </w:r>
      <w:proofErr w:type="gramStart"/>
      <w:r w:rsidRPr="00EC7298">
        <w:rPr>
          <w:sz w:val="21"/>
          <w:szCs w:val="21"/>
          <w:lang w:val="en-US"/>
        </w:rPr>
        <w:t>suffering</w:t>
      </w:r>
      <w:proofErr w:type="gramEnd"/>
      <w:r w:rsidRPr="00EC7298">
        <w:rPr>
          <w:sz w:val="21"/>
          <w:szCs w:val="21"/>
          <w:lang w:val="en-US"/>
        </w:rPr>
        <w:t xml:space="preserve"> in unlawful military detention. Survivors are now left without adequate access to services.</w:t>
      </w:r>
    </w:p>
    <w:p w14:paraId="429C591F" w14:textId="77777777" w:rsidR="00A93EC8" w:rsidRPr="00EC7298" w:rsidRDefault="00A93EC8" w:rsidP="00EC7298">
      <w:pPr>
        <w:rPr>
          <w:sz w:val="21"/>
          <w:szCs w:val="21"/>
          <w:lang w:val="en-US"/>
        </w:rPr>
      </w:pPr>
    </w:p>
    <w:p w14:paraId="3DB9A83C" w14:textId="77777777" w:rsidR="00EC7298" w:rsidRDefault="00EC7298" w:rsidP="00EC7298">
      <w:pPr>
        <w:rPr>
          <w:sz w:val="21"/>
          <w:szCs w:val="21"/>
          <w:lang w:val="en-US"/>
        </w:rPr>
      </w:pPr>
      <w:r w:rsidRPr="00EC7298">
        <w:rPr>
          <w:sz w:val="21"/>
          <w:szCs w:val="21"/>
          <w:lang w:val="en-US"/>
        </w:rPr>
        <w:t xml:space="preserve">Boko Haram used these girls as “wives”, forcibly marrying them and subjecting them to years of domestic servitude and sexual violence including forced pregnancy. After being freed from captivity, survivors have been denied access to education, livelihood opportunities including vocational training, and adequate health services including mental health services and sexual and reproductive health care. The Nigerian government must urgently take effective measures to ensure justice for </w:t>
      </w:r>
      <w:proofErr w:type="gramStart"/>
      <w:r w:rsidRPr="00EC7298">
        <w:rPr>
          <w:sz w:val="21"/>
          <w:szCs w:val="21"/>
          <w:lang w:val="en-US"/>
        </w:rPr>
        <w:t>survivors, and</w:t>
      </w:r>
      <w:proofErr w:type="gramEnd"/>
      <w:r w:rsidRPr="00EC7298">
        <w:rPr>
          <w:sz w:val="21"/>
          <w:szCs w:val="21"/>
          <w:lang w:val="en-US"/>
        </w:rPr>
        <w:t xml:space="preserve"> uphold their international human rights obligations to reintegrate these girls and young women.</w:t>
      </w:r>
    </w:p>
    <w:p w14:paraId="2B9A9AE0" w14:textId="77777777" w:rsidR="00A93EC8" w:rsidRPr="00EC7298" w:rsidRDefault="00A93EC8" w:rsidP="00EC7298">
      <w:pPr>
        <w:rPr>
          <w:sz w:val="21"/>
          <w:szCs w:val="21"/>
          <w:lang w:val="en-US"/>
        </w:rPr>
      </w:pPr>
    </w:p>
    <w:p w14:paraId="1677EC60" w14:textId="77777777" w:rsidR="00EC7298" w:rsidRPr="00EC7298" w:rsidRDefault="00EC7298" w:rsidP="00EC7298">
      <w:pPr>
        <w:rPr>
          <w:sz w:val="21"/>
          <w:szCs w:val="21"/>
          <w:lang w:val="en-US"/>
        </w:rPr>
      </w:pPr>
      <w:r w:rsidRPr="00EC7298">
        <w:rPr>
          <w:sz w:val="21"/>
          <w:szCs w:val="21"/>
          <w:lang w:val="en-US"/>
        </w:rPr>
        <w:t xml:space="preserve">I therefore urge you and your government to ensure survivors have a voluntary medical assessment immediately after leaving Boko Haram and can access comprehensive and confidential health care services after reintegration. Please make sure that they can access government education by making schools across the states and in internally displaced persons camps open and safe, and eliminating all fees associated with primary education. Furthermore, it is crucially important to ensure that vocational and skills training </w:t>
      </w:r>
      <w:proofErr w:type="spellStart"/>
      <w:r w:rsidRPr="00EC7298">
        <w:rPr>
          <w:sz w:val="21"/>
          <w:szCs w:val="21"/>
          <w:lang w:val="en-US"/>
        </w:rPr>
        <w:t>programmes</w:t>
      </w:r>
      <w:proofErr w:type="spellEnd"/>
      <w:r w:rsidRPr="00EC7298">
        <w:rPr>
          <w:sz w:val="21"/>
          <w:szCs w:val="21"/>
          <w:lang w:val="en-US"/>
        </w:rPr>
        <w:t xml:space="preserve"> are effective to help the girls and young women become financially self-sufficient. Lastly, I urge you to develop </w:t>
      </w:r>
      <w:proofErr w:type="spellStart"/>
      <w:r w:rsidRPr="00EC7298">
        <w:rPr>
          <w:sz w:val="21"/>
          <w:szCs w:val="21"/>
          <w:lang w:val="en-US"/>
        </w:rPr>
        <w:t>programmes</w:t>
      </w:r>
      <w:proofErr w:type="spellEnd"/>
      <w:r w:rsidRPr="00EC7298">
        <w:rPr>
          <w:sz w:val="21"/>
          <w:szCs w:val="21"/>
          <w:lang w:val="en-US"/>
        </w:rPr>
        <w:t xml:space="preserve"> aimed at eradicating stigma and discrimination against the survivors.</w:t>
      </w:r>
    </w:p>
    <w:p w14:paraId="1BED0F6E" w14:textId="77777777" w:rsidR="00A93EC8" w:rsidRDefault="00A93EC8" w:rsidP="00EC7298">
      <w:pPr>
        <w:rPr>
          <w:sz w:val="21"/>
          <w:szCs w:val="21"/>
          <w:lang w:val="en-US"/>
        </w:rPr>
      </w:pPr>
    </w:p>
    <w:p w14:paraId="11B3EBE8" w14:textId="6F7CA5AF" w:rsidR="00EC7298" w:rsidRPr="00EC7298" w:rsidRDefault="00EC7298" w:rsidP="00EC7298">
      <w:pPr>
        <w:rPr>
          <w:sz w:val="21"/>
          <w:szCs w:val="21"/>
        </w:rPr>
      </w:pPr>
      <w:r w:rsidRPr="00EC7298">
        <w:rPr>
          <w:sz w:val="21"/>
          <w:szCs w:val="21"/>
          <w:lang w:val="en-US"/>
        </w:rPr>
        <w:t>Sincerely,</w:t>
      </w:r>
    </w:p>
    <w:p w14:paraId="5CAE9002" w14:textId="0541403F" w:rsidR="0091208C" w:rsidRPr="00963D00" w:rsidRDefault="00045E5F" w:rsidP="0036001C">
      <w:pPr>
        <w:rPr>
          <w:i/>
        </w:rPr>
      </w:pPr>
      <w:r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10992" w14:textId="77777777" w:rsidR="00370070" w:rsidRDefault="00370070">
      <w:r>
        <w:separator/>
      </w:r>
    </w:p>
  </w:endnote>
  <w:endnote w:type="continuationSeparator" w:id="0">
    <w:p w14:paraId="130ACD2C" w14:textId="77777777" w:rsidR="00370070" w:rsidRDefault="0037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7A12B0BE"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9C465E">
        <w:rPr>
          <w:noProof/>
        </w:rPr>
        <w:instrText>2</w:instrText>
      </w:r>
    </w:fldSimple>
    <w:r>
      <w:instrText>&gt;</w:instrText>
    </w:r>
    <w:r>
      <w:fldChar w:fldCharType="begin"/>
    </w:r>
    <w:r>
      <w:instrText xml:space="preserve"> PAGE  \* MERGEFORMAT </w:instrText>
    </w:r>
    <w:r>
      <w:fldChar w:fldCharType="separate"/>
    </w:r>
    <w:r w:rsidR="009C465E">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20D078A7"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A93EC8">
        <w:rPr>
          <w:noProof/>
        </w:rPr>
        <w:instrText>1</w:instrText>
      </w:r>
    </w:fldSimple>
    <w:r>
      <w:instrText>&gt;</w:instrText>
    </w:r>
    <w:r>
      <w:fldChar w:fldCharType="begin"/>
    </w:r>
    <w:r>
      <w:instrText xml:space="preserve"> PAGE  \* MERGEFORMAT </w:instrText>
    </w:r>
    <w:r>
      <w:fldChar w:fldCharType="separate"/>
    </w:r>
    <w:r w:rsidR="00A93EC8">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1B2BC" w14:textId="77777777" w:rsidR="00370070" w:rsidRDefault="00370070">
      <w:r>
        <w:separator/>
      </w:r>
    </w:p>
  </w:footnote>
  <w:footnote w:type="continuationSeparator" w:id="0">
    <w:p w14:paraId="292EE592" w14:textId="77777777" w:rsidR="00370070" w:rsidRDefault="0037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E7D92"/>
    <w:rsid w:val="000F66DB"/>
    <w:rsid w:val="00105CD1"/>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6835"/>
    <w:rsid w:val="001F7227"/>
    <w:rsid w:val="002349A3"/>
    <w:rsid w:val="00243DA3"/>
    <w:rsid w:val="00252C3C"/>
    <w:rsid w:val="00253075"/>
    <w:rsid w:val="00264C55"/>
    <w:rsid w:val="002655E2"/>
    <w:rsid w:val="00265F77"/>
    <w:rsid w:val="00283D7C"/>
    <w:rsid w:val="00284F64"/>
    <w:rsid w:val="00285F47"/>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25CDB"/>
    <w:rsid w:val="00331939"/>
    <w:rsid w:val="00334165"/>
    <w:rsid w:val="00337DD4"/>
    <w:rsid w:val="0034162B"/>
    <w:rsid w:val="003511E7"/>
    <w:rsid w:val="0036001C"/>
    <w:rsid w:val="003628F5"/>
    <w:rsid w:val="0036304E"/>
    <w:rsid w:val="00365D91"/>
    <w:rsid w:val="00365ECF"/>
    <w:rsid w:val="003664C5"/>
    <w:rsid w:val="00370070"/>
    <w:rsid w:val="00370919"/>
    <w:rsid w:val="00383122"/>
    <w:rsid w:val="003A0AC1"/>
    <w:rsid w:val="003A24A6"/>
    <w:rsid w:val="003B3618"/>
    <w:rsid w:val="003B6580"/>
    <w:rsid w:val="003C5D92"/>
    <w:rsid w:val="003D1A43"/>
    <w:rsid w:val="003D5EC4"/>
    <w:rsid w:val="003E66E7"/>
    <w:rsid w:val="004057E6"/>
    <w:rsid w:val="00407DC7"/>
    <w:rsid w:val="00412FA2"/>
    <w:rsid w:val="004235EE"/>
    <w:rsid w:val="00430CDD"/>
    <w:rsid w:val="00445108"/>
    <w:rsid w:val="0045112B"/>
    <w:rsid w:val="00454278"/>
    <w:rsid w:val="0045550F"/>
    <w:rsid w:val="00460C3D"/>
    <w:rsid w:val="00463727"/>
    <w:rsid w:val="004673A2"/>
    <w:rsid w:val="0047692E"/>
    <w:rsid w:val="004807DC"/>
    <w:rsid w:val="004B71AF"/>
    <w:rsid w:val="004C3A08"/>
    <w:rsid w:val="004E2D77"/>
    <w:rsid w:val="00506B5A"/>
    <w:rsid w:val="00534B13"/>
    <w:rsid w:val="005434A6"/>
    <w:rsid w:val="0055131C"/>
    <w:rsid w:val="00554F42"/>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388F"/>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8142E2"/>
    <w:rsid w:val="0082668B"/>
    <w:rsid w:val="0082778F"/>
    <w:rsid w:val="00832582"/>
    <w:rsid w:val="008770A0"/>
    <w:rsid w:val="00883A33"/>
    <w:rsid w:val="00891A82"/>
    <w:rsid w:val="0089672D"/>
    <w:rsid w:val="008A31E5"/>
    <w:rsid w:val="008B0295"/>
    <w:rsid w:val="008B3B58"/>
    <w:rsid w:val="008C077D"/>
    <w:rsid w:val="008D6792"/>
    <w:rsid w:val="008D6BA8"/>
    <w:rsid w:val="008D6BCC"/>
    <w:rsid w:val="008F0B7B"/>
    <w:rsid w:val="008F3E39"/>
    <w:rsid w:val="009016A4"/>
    <w:rsid w:val="0091208C"/>
    <w:rsid w:val="00914C96"/>
    <w:rsid w:val="00916A5C"/>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465E"/>
    <w:rsid w:val="009C6DF6"/>
    <w:rsid w:val="009D27E7"/>
    <w:rsid w:val="009D33D5"/>
    <w:rsid w:val="009D348D"/>
    <w:rsid w:val="009F12FC"/>
    <w:rsid w:val="009F3228"/>
    <w:rsid w:val="00A04944"/>
    <w:rsid w:val="00A14C3D"/>
    <w:rsid w:val="00A174C9"/>
    <w:rsid w:val="00A176AA"/>
    <w:rsid w:val="00A2497E"/>
    <w:rsid w:val="00A25742"/>
    <w:rsid w:val="00A27DE9"/>
    <w:rsid w:val="00A30CD9"/>
    <w:rsid w:val="00A63394"/>
    <w:rsid w:val="00A752B3"/>
    <w:rsid w:val="00A828F5"/>
    <w:rsid w:val="00A83C4D"/>
    <w:rsid w:val="00A93EC8"/>
    <w:rsid w:val="00A94924"/>
    <w:rsid w:val="00AC299D"/>
    <w:rsid w:val="00AD25B8"/>
    <w:rsid w:val="00AD4E04"/>
    <w:rsid w:val="00AE1046"/>
    <w:rsid w:val="00AF69EC"/>
    <w:rsid w:val="00AF6A1A"/>
    <w:rsid w:val="00B1213B"/>
    <w:rsid w:val="00B2038F"/>
    <w:rsid w:val="00B32FD9"/>
    <w:rsid w:val="00B475E7"/>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E1A3F"/>
    <w:rsid w:val="00DE5BD5"/>
    <w:rsid w:val="00E23691"/>
    <w:rsid w:val="00E24FA5"/>
    <w:rsid w:val="00E31EB9"/>
    <w:rsid w:val="00E46BAB"/>
    <w:rsid w:val="00E47F67"/>
    <w:rsid w:val="00E52186"/>
    <w:rsid w:val="00E66EFA"/>
    <w:rsid w:val="00E67A84"/>
    <w:rsid w:val="00E83F27"/>
    <w:rsid w:val="00EC56FE"/>
    <w:rsid w:val="00EC6AD2"/>
    <w:rsid w:val="00EC7298"/>
    <w:rsid w:val="00ED0AC6"/>
    <w:rsid w:val="00ED624E"/>
    <w:rsid w:val="00EE23B9"/>
    <w:rsid w:val="00EE7C32"/>
    <w:rsid w:val="00EF5DCF"/>
    <w:rsid w:val="00F1196F"/>
    <w:rsid w:val="00F20900"/>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24025706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01866804">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116438370">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30263818">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237</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1729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4</cp:revision>
  <cp:lastPrinted>2024-10-01T19:22:00Z</cp:lastPrinted>
  <dcterms:created xsi:type="dcterms:W3CDTF">2024-12-02T16:25:00Z</dcterms:created>
  <dcterms:modified xsi:type="dcterms:W3CDTF">2024-12-02T16:26:00Z</dcterms:modified>
</cp:coreProperties>
</file>