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336347" w:rsidRDefault="00045E5F" w:rsidP="004C3A08">
      <w:pPr>
        <w:pStyle w:val="Anschrift"/>
      </w:pPr>
      <w:r w:rsidRPr="00336347">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437B" w14:textId="77777777" w:rsidR="00F51D88" w:rsidRDefault="0053712E" w:rsidP="003A0B5C">
                            <w:pPr>
                              <w:pStyle w:val="Anschrift"/>
                              <w:rPr>
                                <w:lang w:val="en-US"/>
                              </w:rPr>
                            </w:pPr>
                            <w:r w:rsidRPr="0053712E">
                              <w:t>Miguel Díaz Canel</w:t>
                            </w:r>
                            <w:r w:rsidRPr="0053712E">
                              <w:br/>
                              <w:t>President of Cuba</w:t>
                            </w:r>
                            <w:r w:rsidRPr="0053712E">
                              <w:br/>
                              <w:t>Hidalgo Esq. 6 </w:t>
                            </w:r>
                            <w:r w:rsidRPr="0053712E">
                              <w:br/>
                              <w:t>Plaza de La Revolución</w:t>
                            </w:r>
                            <w:r w:rsidRPr="0053712E">
                              <w:br/>
                              <w:t>CP 10400, La Habana</w:t>
                            </w:r>
                            <w:r w:rsidRPr="0053712E">
                              <w:br/>
                            </w:r>
                          </w:p>
                          <w:p w14:paraId="47DE1D6F" w14:textId="3005610F" w:rsidR="002D7C55" w:rsidRPr="00696F79" w:rsidRDefault="0053712E" w:rsidP="003A0B5C">
                            <w:pPr>
                              <w:pStyle w:val="Anschrift"/>
                              <w:rPr>
                                <w:lang w:val="en-US"/>
                              </w:rPr>
                            </w:pPr>
                            <w:r w:rsidRPr="0053712E">
                              <w:rPr>
                                <w:lang w:val="en-US"/>
                              </w:rPr>
                              <w:t>KUBA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969437B" w14:textId="77777777" w:rsidR="00F51D88" w:rsidRDefault="0053712E" w:rsidP="003A0B5C">
                      <w:pPr>
                        <w:pStyle w:val="Anschrift"/>
                        <w:rPr>
                          <w:lang w:val="en-US"/>
                        </w:rPr>
                      </w:pPr>
                      <w:r w:rsidRPr="0053712E">
                        <w:t>Miguel Díaz Canel</w:t>
                      </w:r>
                      <w:r w:rsidRPr="0053712E">
                        <w:br/>
                        <w:t>President of Cuba</w:t>
                      </w:r>
                      <w:r w:rsidRPr="0053712E">
                        <w:br/>
                        <w:t>Hidalgo Esq. 6 </w:t>
                      </w:r>
                      <w:r w:rsidRPr="0053712E">
                        <w:br/>
                        <w:t>Plaza de La Revolución</w:t>
                      </w:r>
                      <w:r w:rsidRPr="0053712E">
                        <w:br/>
                        <w:t>CP 10400, La Habana</w:t>
                      </w:r>
                      <w:r w:rsidRPr="0053712E">
                        <w:br/>
                      </w:r>
                    </w:p>
                    <w:p w14:paraId="47DE1D6F" w14:textId="3005610F" w:rsidR="002D7C55" w:rsidRPr="00696F79" w:rsidRDefault="0053712E" w:rsidP="003A0B5C">
                      <w:pPr>
                        <w:pStyle w:val="Anschrift"/>
                        <w:rPr>
                          <w:lang w:val="en-US"/>
                        </w:rPr>
                      </w:pPr>
                      <w:r w:rsidRPr="0053712E">
                        <w:rPr>
                          <w:lang w:val="en-US"/>
                        </w:rPr>
                        <w:t>KUBA</w:t>
                      </w:r>
                    </w:p>
                  </w:txbxContent>
                </v:textbox>
                <w10:wrap type="topAndBottom" anchorx="page" anchory="page"/>
                <w10:anchorlock/>
              </v:shape>
            </w:pict>
          </mc:Fallback>
        </mc:AlternateContent>
      </w:r>
    </w:p>
    <w:p w14:paraId="46B31280" w14:textId="28661C38" w:rsidR="00A04944" w:rsidRPr="00336347" w:rsidRDefault="0007522F" w:rsidP="004C3A08">
      <w:pPr>
        <w:tabs>
          <w:tab w:val="left" w:pos="2977"/>
        </w:tabs>
        <w:jc w:val="right"/>
      </w:pPr>
      <w:r w:rsidRPr="00336347">
        <w:t>Datum</w:t>
      </w:r>
    </w:p>
    <w:p w14:paraId="54983A92" w14:textId="77777777" w:rsidR="0007522F" w:rsidRPr="00336347" w:rsidRDefault="0007522F" w:rsidP="004C3A08">
      <w:pPr>
        <w:pStyle w:val="Betreffzeile"/>
      </w:pPr>
    </w:p>
    <w:p w14:paraId="3E26AE71" w14:textId="62356FD6" w:rsidR="005339C1" w:rsidRPr="00336347" w:rsidRDefault="004F686B" w:rsidP="005339C1">
      <w:pPr>
        <w:rPr>
          <w:sz w:val="22"/>
          <w:szCs w:val="22"/>
        </w:rPr>
      </w:pPr>
      <w:r w:rsidRPr="00336347">
        <w:rPr>
          <w:b/>
        </w:rPr>
        <w:t>Sayli Navarro Álvarez</w:t>
      </w:r>
      <w:r w:rsidR="0036635D" w:rsidRPr="00336347">
        <w:rPr>
          <w:b/>
        </w:rPr>
        <w:br/>
      </w:r>
    </w:p>
    <w:p w14:paraId="6D552190" w14:textId="77777777" w:rsidR="005339C1" w:rsidRPr="00336347" w:rsidRDefault="005339C1" w:rsidP="005339C1">
      <w:pPr>
        <w:rPr>
          <w:sz w:val="22"/>
          <w:szCs w:val="22"/>
        </w:rPr>
      </w:pPr>
    </w:p>
    <w:p w14:paraId="00377B1A" w14:textId="77777777" w:rsidR="006E59D7" w:rsidRPr="00336347" w:rsidRDefault="006E59D7" w:rsidP="006E59D7">
      <w:pPr>
        <w:rPr>
          <w:sz w:val="22"/>
          <w:szCs w:val="22"/>
        </w:rPr>
      </w:pPr>
    </w:p>
    <w:p w14:paraId="69656818" w14:textId="77777777" w:rsidR="00A6414D" w:rsidRPr="00336347" w:rsidRDefault="00A6414D" w:rsidP="00B05F8D">
      <w:pPr>
        <w:rPr>
          <w:sz w:val="22"/>
          <w:szCs w:val="22"/>
        </w:rPr>
      </w:pPr>
    </w:p>
    <w:p w14:paraId="4ABA8856" w14:textId="77777777" w:rsidR="001257E3" w:rsidRPr="00336347" w:rsidRDefault="001257E3" w:rsidP="001257E3">
      <w:pPr>
        <w:rPr>
          <w:sz w:val="22"/>
          <w:szCs w:val="22"/>
        </w:rPr>
      </w:pPr>
    </w:p>
    <w:p w14:paraId="4E253C2D" w14:textId="77777777" w:rsidR="007A665E" w:rsidRPr="00336347" w:rsidRDefault="007A665E" w:rsidP="007A665E">
      <w:pPr>
        <w:rPr>
          <w:sz w:val="22"/>
          <w:szCs w:val="22"/>
        </w:rPr>
      </w:pPr>
    </w:p>
    <w:p w14:paraId="29BD28BD" w14:textId="77777777" w:rsidR="003553E8" w:rsidRPr="00336347" w:rsidRDefault="003553E8" w:rsidP="003553E8">
      <w:pPr>
        <w:rPr>
          <w:sz w:val="22"/>
          <w:szCs w:val="22"/>
        </w:rPr>
      </w:pPr>
      <w:r w:rsidRPr="00336347">
        <w:rPr>
          <w:sz w:val="22"/>
          <w:szCs w:val="22"/>
        </w:rPr>
        <w:t>Sehr geehrter Herr Präsident,</w:t>
      </w:r>
    </w:p>
    <w:p w14:paraId="58D0B2ED" w14:textId="77777777" w:rsidR="003553E8" w:rsidRPr="00336347" w:rsidRDefault="003553E8" w:rsidP="003553E8">
      <w:pPr>
        <w:rPr>
          <w:sz w:val="22"/>
          <w:szCs w:val="22"/>
        </w:rPr>
      </w:pPr>
    </w:p>
    <w:p w14:paraId="596D06E3" w14:textId="77777777" w:rsidR="003553E8" w:rsidRPr="00336347" w:rsidRDefault="003553E8" w:rsidP="003553E8">
      <w:pPr>
        <w:rPr>
          <w:sz w:val="22"/>
          <w:szCs w:val="22"/>
        </w:rPr>
      </w:pPr>
      <w:r w:rsidRPr="00336347">
        <w:rPr>
          <w:sz w:val="22"/>
          <w:szCs w:val="22"/>
        </w:rPr>
        <w:t xml:space="preserve">ich wende mich an Sie, um auf den Fall von </w:t>
      </w:r>
      <w:r w:rsidRPr="00F13E95">
        <w:rPr>
          <w:i/>
          <w:sz w:val="22"/>
          <w:szCs w:val="22"/>
        </w:rPr>
        <w:t>Sayli Navarro Álvarez</w:t>
      </w:r>
      <w:r w:rsidRPr="00336347">
        <w:rPr>
          <w:sz w:val="22"/>
          <w:szCs w:val="22"/>
        </w:rPr>
        <w:t xml:space="preserve"> aufmerksam zu machen, die sich seit 2021 willkürlich in Haft befindet und dringend freigelassen werden muss.</w:t>
      </w:r>
    </w:p>
    <w:p w14:paraId="46AE15AB" w14:textId="77777777" w:rsidR="003553E8" w:rsidRPr="00336347" w:rsidRDefault="003553E8" w:rsidP="003553E8">
      <w:pPr>
        <w:rPr>
          <w:sz w:val="22"/>
          <w:szCs w:val="22"/>
        </w:rPr>
      </w:pPr>
    </w:p>
    <w:p w14:paraId="1F822DD8" w14:textId="77777777" w:rsidR="003553E8" w:rsidRPr="00336347" w:rsidRDefault="003553E8" w:rsidP="003553E8">
      <w:pPr>
        <w:rPr>
          <w:sz w:val="22"/>
          <w:szCs w:val="22"/>
        </w:rPr>
      </w:pPr>
      <w:r w:rsidRPr="008064D1">
        <w:rPr>
          <w:i/>
          <w:sz w:val="22"/>
          <w:szCs w:val="22"/>
        </w:rPr>
        <w:t>Sayli Navarro Álvarez</w:t>
      </w:r>
      <w:r w:rsidRPr="00336347">
        <w:rPr>
          <w:sz w:val="22"/>
          <w:szCs w:val="22"/>
        </w:rPr>
        <w:t xml:space="preserve"> ist Mitbegründerin der „Damen in Weiß“ (Damas de Blanco). Die Bewegung wurde von Ehefrauen, Töchtern und anderen Verwandten der 75 politischen Gefangenen gegründet, die während des „Schwarzen Frühlings“ 2003 inhaftiert wurden. Sie leisten friedlichen Widerstand gegen die Unterdrückung von politisch Andersdenkenden auf Kuba. Die Aktivistin wurde im Zusammenhang mit Protesten im Juli 2021 festgenommen und zu acht Jahren Haft verurteilt. Sie ist eine von vielen, die willkürlich in Haft sind, weil sie ihre Stimme gegen die Regierung erhoben haben. </w:t>
      </w:r>
    </w:p>
    <w:p w14:paraId="60258073" w14:textId="77777777" w:rsidR="003553E8" w:rsidRPr="00336347" w:rsidRDefault="003553E8" w:rsidP="003553E8">
      <w:pPr>
        <w:rPr>
          <w:sz w:val="22"/>
          <w:szCs w:val="22"/>
        </w:rPr>
      </w:pPr>
    </w:p>
    <w:p w14:paraId="19BD9279" w14:textId="77777777" w:rsidR="003553E8" w:rsidRPr="00336347" w:rsidRDefault="003553E8" w:rsidP="003553E8">
      <w:pPr>
        <w:rPr>
          <w:sz w:val="22"/>
          <w:szCs w:val="22"/>
        </w:rPr>
      </w:pPr>
      <w:r w:rsidRPr="00336347">
        <w:rPr>
          <w:sz w:val="22"/>
          <w:szCs w:val="22"/>
        </w:rPr>
        <w:t xml:space="preserve">Bitte sorgen Sie dafür, dass </w:t>
      </w:r>
      <w:r w:rsidRPr="00EA0A6B">
        <w:rPr>
          <w:i/>
          <w:sz w:val="22"/>
          <w:szCs w:val="22"/>
        </w:rPr>
        <w:t xml:space="preserve">Sayli Navarro Álvarez </w:t>
      </w:r>
      <w:r w:rsidRPr="00336347">
        <w:rPr>
          <w:sz w:val="22"/>
          <w:szCs w:val="22"/>
        </w:rPr>
        <w:t>und alle anderen gewaltlosen politischen Gefangenen umgehend und bedingungslos freigelassen werden, da sie nur deshalb inhaftiert sind, weil sie friedlich ihr Recht auf freie Meinungsäußerung wahrgenommen haben.</w:t>
      </w:r>
    </w:p>
    <w:p w14:paraId="18A8E581" w14:textId="77777777" w:rsidR="003553E8" w:rsidRPr="00336347" w:rsidRDefault="003553E8" w:rsidP="003553E8">
      <w:pPr>
        <w:rPr>
          <w:sz w:val="22"/>
          <w:szCs w:val="22"/>
        </w:rPr>
      </w:pPr>
    </w:p>
    <w:p w14:paraId="5CAE9002" w14:textId="22794C86" w:rsidR="0091208C" w:rsidRPr="00336347" w:rsidRDefault="003553E8" w:rsidP="003553E8">
      <w:pPr>
        <w:rPr>
          <w:sz w:val="22"/>
          <w:szCs w:val="22"/>
        </w:rPr>
      </w:pPr>
      <w:r w:rsidRPr="00336347">
        <w:rPr>
          <w:sz w:val="22"/>
          <w:szCs w:val="22"/>
        </w:rPr>
        <w:t>Mit freundlichen Grüßen</w:t>
      </w:r>
      <w:r w:rsidR="00045E5F" w:rsidRPr="00336347">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336347">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336347" w:rsidRDefault="006D7A1E">
      <w:pPr>
        <w:rPr>
          <w:sz w:val="22"/>
          <w:szCs w:val="22"/>
        </w:rPr>
      </w:pPr>
    </w:p>
    <w:sectPr w:rsidR="006D7A1E" w:rsidRPr="00336347"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23C1" w14:textId="77777777" w:rsidR="0077114A" w:rsidRDefault="0077114A">
      <w:r>
        <w:separator/>
      </w:r>
    </w:p>
  </w:endnote>
  <w:endnote w:type="continuationSeparator" w:id="0">
    <w:p w14:paraId="6F207178" w14:textId="77777777" w:rsidR="0077114A" w:rsidRDefault="0077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3505F57C"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A0A6B">
        <w:rPr>
          <w:noProof/>
        </w:rPr>
        <w:instrText>1</w:instrText>
      </w:r>
    </w:fldSimple>
    <w:r>
      <w:instrText>&gt;</w:instrText>
    </w:r>
    <w:r>
      <w:fldChar w:fldCharType="begin"/>
    </w:r>
    <w:r>
      <w:instrText xml:space="preserve"> PAGE  \* MERGEFORMAT </w:instrText>
    </w:r>
    <w:r>
      <w:fldChar w:fldCharType="separate"/>
    </w:r>
    <w:r w:rsidR="00EA0A6B">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DA60" w14:textId="77777777" w:rsidR="0077114A" w:rsidRDefault="0077114A">
      <w:r>
        <w:separator/>
      </w:r>
    </w:p>
  </w:footnote>
  <w:footnote w:type="continuationSeparator" w:id="0">
    <w:p w14:paraId="77CB9CED" w14:textId="77777777" w:rsidR="0077114A" w:rsidRDefault="00771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7623A"/>
    <w:rsid w:val="0058252F"/>
    <w:rsid w:val="00593DF0"/>
    <w:rsid w:val="005A0593"/>
    <w:rsid w:val="005A2F79"/>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2582"/>
    <w:rsid w:val="008447A7"/>
    <w:rsid w:val="00860A6F"/>
    <w:rsid w:val="00872598"/>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5DCF"/>
    <w:rsid w:val="00F13E95"/>
    <w:rsid w:val="00F2489D"/>
    <w:rsid w:val="00F311DD"/>
    <w:rsid w:val="00F42946"/>
    <w:rsid w:val="00F43FCC"/>
    <w:rsid w:val="00F51D88"/>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151</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1107</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10</cp:revision>
  <cp:lastPrinted>2007-07-11T09:20:00Z</cp:lastPrinted>
  <dcterms:created xsi:type="dcterms:W3CDTF">2026-04-29T15:10:00Z</dcterms:created>
  <dcterms:modified xsi:type="dcterms:W3CDTF">2026-04-29T15:12:00Z</dcterms:modified>
</cp:coreProperties>
</file>